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8A95A" w14:textId="77777777" w:rsidR="00C92DA1" w:rsidRDefault="00C92DA1" w:rsidP="006F649F">
      <w:pPr>
        <w:jc w:val="center"/>
        <w:rPr>
          <w:b/>
          <w:bCs/>
          <w:sz w:val="24"/>
          <w:szCs w:val="24"/>
        </w:rPr>
      </w:pPr>
    </w:p>
    <w:p w14:paraId="3B6BD4B7" w14:textId="21E93951" w:rsidR="00096E61" w:rsidRPr="00397024" w:rsidRDefault="00397024" w:rsidP="006F649F">
      <w:pPr>
        <w:jc w:val="center"/>
        <w:rPr>
          <w:b/>
          <w:bCs/>
          <w:sz w:val="24"/>
          <w:szCs w:val="24"/>
        </w:rPr>
      </w:pPr>
      <w:r w:rsidRPr="00397024">
        <w:rPr>
          <w:b/>
          <w:bCs/>
          <w:sz w:val="24"/>
          <w:szCs w:val="24"/>
        </w:rPr>
        <w:t>ANEXO XLII. SOLICITUD DEL ESTUDIANTE PARA EL ANÁLISIS DEL COMITÉ ACADÉMICO</w:t>
      </w:r>
    </w:p>
    <w:p w14:paraId="32CC4A19" w14:textId="77777777" w:rsidR="008C2A72" w:rsidRDefault="008C2A72" w:rsidP="00E7482D"/>
    <w:p w14:paraId="4D743396" w14:textId="6E259CA6" w:rsidR="00096E61" w:rsidRPr="00500BDD" w:rsidRDefault="006624A8" w:rsidP="006624A8">
      <w:pPr>
        <w:jc w:val="center"/>
        <w:rPr>
          <w:b/>
          <w:bCs/>
        </w:rPr>
      </w:pPr>
      <w:r w:rsidRPr="00500BDD">
        <w:rPr>
          <w:b/>
          <w:bCs/>
        </w:rPr>
        <w:t>INSTITUTO TECNOLÓGICO DE MÉRIDA</w:t>
      </w:r>
    </w:p>
    <w:p w14:paraId="0E5AA41F" w14:textId="77777777" w:rsidR="00642C68" w:rsidRDefault="00642C68" w:rsidP="006F649F">
      <w:pPr>
        <w:jc w:val="right"/>
      </w:pPr>
    </w:p>
    <w:p w14:paraId="465701CB" w14:textId="77777777" w:rsidR="00642C68" w:rsidRPr="00503DF1" w:rsidRDefault="00642C68" w:rsidP="00642C68">
      <w:pPr>
        <w:pStyle w:val="Encabezado"/>
        <w:tabs>
          <w:tab w:val="center" w:pos="4817"/>
        </w:tabs>
        <w:jc w:val="right"/>
        <w:rPr>
          <w:rFonts w:ascii="Montserrat" w:hAnsi="Montserrat"/>
          <w:bCs/>
          <w:noProof/>
          <w:lang w:eastAsia="es-MX"/>
        </w:rPr>
      </w:pPr>
      <w:r w:rsidRPr="00503DF1">
        <w:rPr>
          <w:rFonts w:ascii="Montserrat" w:hAnsi="Montserrat"/>
          <w:bCs/>
          <w:noProof/>
          <w:lang w:eastAsia="es-MX"/>
        </w:rPr>
        <w:t>Mérida, Yucatán, a ___ de __________ del ______</w:t>
      </w:r>
    </w:p>
    <w:p w14:paraId="342ED0B6" w14:textId="77777777" w:rsidR="007143C4" w:rsidRDefault="007143C4" w:rsidP="006F649F">
      <w:pPr>
        <w:jc w:val="right"/>
      </w:pPr>
    </w:p>
    <w:p w14:paraId="23EFAFDA" w14:textId="77777777" w:rsidR="007143C4" w:rsidRDefault="007143C4" w:rsidP="006F649F">
      <w:pPr>
        <w:jc w:val="right"/>
      </w:pPr>
    </w:p>
    <w:p w14:paraId="679A3233" w14:textId="1B350A6A" w:rsidR="008C2A72" w:rsidRPr="0000656E" w:rsidRDefault="008C2A72" w:rsidP="006F649F">
      <w:pPr>
        <w:jc w:val="right"/>
        <w:rPr>
          <w:u w:val="single"/>
        </w:rPr>
      </w:pPr>
      <w:r w:rsidRPr="007143C4">
        <w:rPr>
          <w:b/>
          <w:bCs/>
        </w:rPr>
        <w:t>Asunto</w:t>
      </w:r>
      <w:r>
        <w:t xml:space="preserve">: </w:t>
      </w:r>
      <w:r w:rsidR="00337E56">
        <w:t>Evaluación de solicitud.</w:t>
      </w:r>
    </w:p>
    <w:p w14:paraId="2184A9CB" w14:textId="77777777" w:rsidR="00096E61" w:rsidRDefault="00096E61" w:rsidP="00E7482D"/>
    <w:p w14:paraId="79728D5C" w14:textId="77777777" w:rsidR="00096E61" w:rsidRPr="0000656E" w:rsidRDefault="00096E61" w:rsidP="00E7482D"/>
    <w:p w14:paraId="3AA6009A" w14:textId="3861A1EB" w:rsidR="00096E61" w:rsidRPr="00642C68" w:rsidRDefault="00096E61" w:rsidP="00E7482D">
      <w:r w:rsidRPr="00642C68">
        <w:t xml:space="preserve">C. </w:t>
      </w:r>
      <w:r w:rsidR="00F46E50" w:rsidRPr="00642C68">
        <w:t>M.T.I Pedro Pablo Cetina Uc</w:t>
      </w:r>
    </w:p>
    <w:p w14:paraId="0D71E94B" w14:textId="77777777" w:rsidR="00096E61" w:rsidRPr="00642C68" w:rsidRDefault="00096E61" w:rsidP="00E7482D">
      <w:r w:rsidRPr="00642C68">
        <w:t>Jefe de la División de Estudios Profesionales</w:t>
      </w:r>
    </w:p>
    <w:p w14:paraId="660F9173" w14:textId="77777777" w:rsidR="00753F4E" w:rsidRPr="00642C68" w:rsidRDefault="00753F4E" w:rsidP="00E7482D">
      <w:r w:rsidRPr="00642C68">
        <w:t>Instituto Tecnológico de Mérida</w:t>
      </w:r>
    </w:p>
    <w:p w14:paraId="7E4BD33F" w14:textId="77777777" w:rsidR="00096E61" w:rsidRPr="00642C68" w:rsidRDefault="00096E61" w:rsidP="00E7482D">
      <w:r w:rsidRPr="00642C68">
        <w:t>PRESENTE</w:t>
      </w:r>
    </w:p>
    <w:p w14:paraId="3DF41C5C" w14:textId="77777777" w:rsidR="00096E61" w:rsidRDefault="00096E61" w:rsidP="00E7482D"/>
    <w:p w14:paraId="230EDFC0" w14:textId="5EBD1A46" w:rsidR="00E80AC8" w:rsidRDefault="008C2A72" w:rsidP="00605E44">
      <w:pPr>
        <w:spacing w:after="60" w:line="360" w:lineRule="auto"/>
      </w:pPr>
      <w:r w:rsidRPr="002F5787">
        <w:t xml:space="preserve">El que suscribe C. </w:t>
      </w:r>
      <w:r w:rsidR="007143C4">
        <w:t>_____</w:t>
      </w:r>
      <w:r w:rsidR="000E1F00">
        <w:t>______</w:t>
      </w:r>
      <w:proofErr w:type="gramStart"/>
      <w:r w:rsidR="000E1F00">
        <w:t>_</w:t>
      </w:r>
      <w:r w:rsidR="00ED474A">
        <w:t>(</w:t>
      </w:r>
      <w:proofErr w:type="gramEnd"/>
      <w:r w:rsidR="00ED474A">
        <w:t>1)</w:t>
      </w:r>
      <w:r w:rsidR="00D67AC3">
        <w:t>__</w:t>
      </w:r>
      <w:r w:rsidR="000E1F00">
        <w:t>_______</w:t>
      </w:r>
      <w:r w:rsidR="00C92DA1">
        <w:t>_</w:t>
      </w:r>
      <w:r w:rsidR="007143C4">
        <w:t xml:space="preserve">______ </w:t>
      </w:r>
      <w:r w:rsidRPr="002F5787">
        <w:t xml:space="preserve">estudiante </w:t>
      </w:r>
      <w:r w:rsidR="008A788D">
        <w:t>del</w:t>
      </w:r>
      <w:r w:rsidR="003045B8">
        <w:t xml:space="preserve"> __</w:t>
      </w:r>
      <w:r w:rsidR="00D67AC3">
        <w:t>__</w:t>
      </w:r>
      <w:r w:rsidR="00ED474A">
        <w:t>(2)</w:t>
      </w:r>
      <w:r w:rsidR="007143C4">
        <w:t>_______</w:t>
      </w:r>
      <w:r w:rsidR="00933AE0">
        <w:t xml:space="preserve"> semestre</w:t>
      </w:r>
      <w:r w:rsidRPr="002F5787">
        <w:t xml:space="preserve">, de la carrera de </w:t>
      </w:r>
      <w:r w:rsidR="00CA1A30">
        <w:t>_____</w:t>
      </w:r>
      <w:r w:rsidR="000E1F00">
        <w:t>_</w:t>
      </w:r>
      <w:r w:rsidR="003045B8">
        <w:t>_____</w:t>
      </w:r>
      <w:r w:rsidR="00ED474A">
        <w:t>(3)</w:t>
      </w:r>
      <w:r w:rsidR="003045B8">
        <w:t>___</w:t>
      </w:r>
      <w:r w:rsidR="000E1F00">
        <w:t>____________</w:t>
      </w:r>
      <w:r w:rsidR="00CA1A30">
        <w:t>______</w:t>
      </w:r>
      <w:r w:rsidR="008A66F9" w:rsidRPr="002F5787">
        <w:t xml:space="preserve"> </w:t>
      </w:r>
      <w:r w:rsidR="00933AE0">
        <w:t>con</w:t>
      </w:r>
      <w:r w:rsidRPr="002F5787">
        <w:t xml:space="preserve"> número de control</w:t>
      </w:r>
      <w:r w:rsidR="00CA1A30">
        <w:t xml:space="preserve"> ____</w:t>
      </w:r>
      <w:r w:rsidR="00ED474A">
        <w:t>(4)</w:t>
      </w:r>
      <w:r w:rsidR="00CA1A30">
        <w:t>________</w:t>
      </w:r>
      <w:r w:rsidR="008479F6" w:rsidRPr="002F5787">
        <w:t>,</w:t>
      </w:r>
      <w:r w:rsidR="00CE64EF" w:rsidRPr="002F5787">
        <w:t xml:space="preserve"> </w:t>
      </w:r>
      <w:r w:rsidRPr="002F5787">
        <w:t>solicito de la manera más atenta</w:t>
      </w:r>
      <w:r w:rsidR="006C4089"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124"/>
      </w:tblGrid>
      <w:tr w:rsidR="00E80AC8" w:rsidRPr="002F5787" w14:paraId="206C203B" w14:textId="77777777" w:rsidTr="00C62F9E">
        <w:trPr>
          <w:trHeight w:val="57"/>
        </w:trPr>
        <w:sdt>
          <w:sdtPr>
            <w:id w:val="682015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1D10C375" w14:textId="09062E5A" w:rsidR="00E80AC8" w:rsidRPr="002F5787" w:rsidRDefault="00E80AC8" w:rsidP="00C62F9E">
                <w:pPr>
                  <w:spacing w:after="60" w:line="360" w:lineRule="auto"/>
                  <w:jc w:val="left"/>
                </w:pPr>
                <w:r w:rsidRPr="002F578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124" w:type="dxa"/>
            <w:vAlign w:val="center"/>
          </w:tcPr>
          <w:p w14:paraId="27270EB6" w14:textId="4A1C1792" w:rsidR="00E80AC8" w:rsidRPr="002F5787" w:rsidRDefault="00E80AC8" w:rsidP="00C62F9E">
            <w:pPr>
              <w:spacing w:after="60" w:line="360" w:lineRule="auto"/>
              <w:jc w:val="left"/>
            </w:pPr>
            <w:r w:rsidRPr="002F5787">
              <w:t>Reinscripción al 13 ingreso como prórroga para egresar</w:t>
            </w:r>
          </w:p>
        </w:tc>
      </w:tr>
      <w:tr w:rsidR="00E80AC8" w:rsidRPr="002F5787" w14:paraId="3AEDD6A9" w14:textId="77777777" w:rsidTr="005E55E8">
        <w:trPr>
          <w:trHeight w:val="170"/>
        </w:trPr>
        <w:sdt>
          <w:sdtPr>
            <w:id w:val="1637143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6F1D2F2D" w14:textId="1C456A81" w:rsidR="00E80AC8" w:rsidRPr="002F5787" w:rsidRDefault="00E80AC8" w:rsidP="00C62F9E">
                <w:pPr>
                  <w:spacing w:after="60" w:line="360" w:lineRule="auto"/>
                  <w:jc w:val="left"/>
                </w:pPr>
                <w:r w:rsidRPr="002F578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124" w:type="dxa"/>
            <w:vAlign w:val="center"/>
          </w:tcPr>
          <w:p w14:paraId="4DA7D6F2" w14:textId="32C119C7" w:rsidR="00E80AC8" w:rsidRPr="002F5787" w:rsidRDefault="00E80AC8" w:rsidP="00C62F9E">
            <w:pPr>
              <w:spacing w:after="60" w:line="360" w:lineRule="auto"/>
              <w:jc w:val="left"/>
            </w:pPr>
            <w:r w:rsidRPr="002F5787">
              <w:t>Registro extemporáneo de calificación de residencia profesional</w:t>
            </w:r>
          </w:p>
        </w:tc>
      </w:tr>
      <w:tr w:rsidR="00500BDD" w:rsidRPr="002F5787" w14:paraId="63D5754E" w14:textId="77777777" w:rsidTr="005E55E8">
        <w:trPr>
          <w:trHeight w:val="170"/>
        </w:trPr>
        <w:sdt>
          <w:sdtPr>
            <w:id w:val="-1436896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33255407" w14:textId="0C734A14" w:rsidR="00500BDD" w:rsidRDefault="00EA3C62" w:rsidP="00C62F9E">
                <w:pPr>
                  <w:spacing w:after="60" w:line="360" w:lineRule="auto"/>
                  <w:jc w:val="left"/>
                </w:pPr>
                <w:r w:rsidRPr="002F578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124" w:type="dxa"/>
            <w:tcBorders>
              <w:bottom w:val="single" w:sz="4" w:space="0" w:color="auto"/>
            </w:tcBorders>
            <w:vAlign w:val="center"/>
          </w:tcPr>
          <w:p w14:paraId="3A15727A" w14:textId="1E5C1C80" w:rsidR="00500BDD" w:rsidRPr="002F5787" w:rsidRDefault="00500BDD" w:rsidP="00C62F9E">
            <w:pPr>
              <w:spacing w:after="60" w:line="360" w:lineRule="auto"/>
              <w:jc w:val="left"/>
            </w:pPr>
            <w:r>
              <w:t>Reingreso con cambio de carrera</w:t>
            </w:r>
            <w:r w:rsidR="005E55E8">
              <w:t xml:space="preserve"> </w:t>
            </w:r>
            <w:proofErr w:type="gramStart"/>
            <w:r w:rsidR="005E55E8">
              <w:t>a :</w:t>
            </w:r>
            <w:proofErr w:type="gramEnd"/>
          </w:p>
        </w:tc>
      </w:tr>
      <w:tr w:rsidR="00E80AC8" w:rsidRPr="002F5787" w14:paraId="1C4F0096" w14:textId="77777777" w:rsidTr="005E55E8">
        <w:trPr>
          <w:trHeight w:val="737"/>
        </w:trPr>
        <w:tc>
          <w:tcPr>
            <w:tcW w:w="704" w:type="dxa"/>
            <w:vAlign w:val="center"/>
          </w:tcPr>
          <w:p w14:paraId="5150D594" w14:textId="44DF914D" w:rsidR="00E80AC8" w:rsidRPr="002F5787" w:rsidRDefault="007F3B1D" w:rsidP="00C62F9E">
            <w:pPr>
              <w:spacing w:after="60" w:line="360" w:lineRule="auto"/>
              <w:jc w:val="left"/>
            </w:pPr>
            <w:sdt>
              <w:sdtPr>
                <w:id w:val="188921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AC8" w:rsidRPr="002F578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E73D9" w14:textId="2DFFD503" w:rsidR="00E80AC8" w:rsidRPr="002F5787" w:rsidRDefault="00E80AC8" w:rsidP="00C62F9E">
            <w:pPr>
              <w:spacing w:after="60" w:line="360" w:lineRule="auto"/>
              <w:jc w:val="left"/>
            </w:pPr>
            <w:r w:rsidRPr="002F5787">
              <w:t>Otro (Explique)</w:t>
            </w:r>
          </w:p>
        </w:tc>
      </w:tr>
    </w:tbl>
    <w:p w14:paraId="0156AF5E" w14:textId="77777777" w:rsidR="002F5787" w:rsidRPr="002F5787" w:rsidRDefault="002F5787" w:rsidP="00605E44">
      <w:pPr>
        <w:spacing w:after="60" w:line="360" w:lineRule="auto"/>
      </w:pPr>
    </w:p>
    <w:p w14:paraId="2A1B05B4" w14:textId="49B35F2A" w:rsidR="008C2A72" w:rsidRPr="002F5787" w:rsidRDefault="008C2A72" w:rsidP="00605E44">
      <w:pPr>
        <w:spacing w:after="60" w:line="360" w:lineRule="auto"/>
      </w:pPr>
      <w:r w:rsidRPr="002F5787">
        <w:t>Por los siguiente</w:t>
      </w:r>
      <w:r w:rsidR="00C6113A" w:rsidRPr="002F5787">
        <w:t>s</w:t>
      </w:r>
      <w:r w:rsidRPr="002F5787">
        <w:t xml:space="preserve"> motivos: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415"/>
      </w:tblGrid>
      <w:tr w:rsidR="00E42CEE" w:rsidRPr="002F5787" w14:paraId="4F6E0BF7" w14:textId="77777777" w:rsidTr="00D53E4E">
        <w:trPr>
          <w:trHeight w:val="762"/>
        </w:trPr>
        <w:tc>
          <w:tcPr>
            <w:tcW w:w="1418" w:type="dxa"/>
          </w:tcPr>
          <w:p w14:paraId="69B6879B" w14:textId="77777777" w:rsidR="00490342" w:rsidRPr="002F5787" w:rsidRDefault="004F3857" w:rsidP="007D19AF">
            <w:pPr>
              <w:spacing w:after="60"/>
              <w:jc w:val="right"/>
              <w:rPr>
                <w:sz w:val="16"/>
                <w:szCs w:val="16"/>
              </w:rPr>
            </w:pPr>
            <w:r w:rsidRPr="002F5787">
              <w:rPr>
                <w:sz w:val="16"/>
                <w:szCs w:val="16"/>
              </w:rPr>
              <w:t>Motivos Académicos:</w:t>
            </w:r>
          </w:p>
        </w:tc>
        <w:tc>
          <w:tcPr>
            <w:tcW w:w="7415" w:type="dxa"/>
            <w:tcBorders>
              <w:bottom w:val="single" w:sz="4" w:space="0" w:color="auto"/>
            </w:tcBorders>
            <w:vAlign w:val="center"/>
          </w:tcPr>
          <w:p w14:paraId="1A7D2E83" w14:textId="56CB95AF" w:rsidR="00605E44" w:rsidRPr="002F5787" w:rsidRDefault="00ED474A" w:rsidP="007D19AF">
            <w:pPr>
              <w:spacing w:after="6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(5)</w:t>
            </w:r>
          </w:p>
        </w:tc>
      </w:tr>
      <w:tr w:rsidR="00E42CEE" w:rsidRPr="002F5787" w14:paraId="6E8F7D5D" w14:textId="77777777" w:rsidTr="00D53E4E">
        <w:trPr>
          <w:trHeight w:val="705"/>
        </w:trPr>
        <w:tc>
          <w:tcPr>
            <w:tcW w:w="1418" w:type="dxa"/>
          </w:tcPr>
          <w:p w14:paraId="4BCDDB4C" w14:textId="77777777" w:rsidR="00E42CEE" w:rsidRPr="002F5787" w:rsidRDefault="00E42CEE" w:rsidP="007D19AF">
            <w:pPr>
              <w:spacing w:after="60"/>
              <w:jc w:val="right"/>
              <w:rPr>
                <w:sz w:val="16"/>
                <w:szCs w:val="16"/>
              </w:rPr>
            </w:pPr>
            <w:r w:rsidRPr="002F5787">
              <w:rPr>
                <w:sz w:val="16"/>
                <w:szCs w:val="16"/>
              </w:rPr>
              <w:t>Motivos Personales:</w:t>
            </w:r>
          </w:p>
        </w:tc>
        <w:tc>
          <w:tcPr>
            <w:tcW w:w="7415" w:type="dxa"/>
            <w:tcBorders>
              <w:bottom w:val="single" w:sz="4" w:space="0" w:color="auto"/>
            </w:tcBorders>
            <w:vAlign w:val="center"/>
          </w:tcPr>
          <w:p w14:paraId="3362C0E9" w14:textId="0E450B04" w:rsidR="00E42CEE" w:rsidRPr="002F5787" w:rsidRDefault="00ED474A" w:rsidP="007D19AF">
            <w:pPr>
              <w:spacing w:after="6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(6)</w:t>
            </w:r>
          </w:p>
        </w:tc>
      </w:tr>
      <w:tr w:rsidR="00C7167E" w:rsidRPr="007D19AF" w14:paraId="6760CEA1" w14:textId="77777777" w:rsidTr="00D53E4E">
        <w:trPr>
          <w:trHeight w:val="619"/>
        </w:trPr>
        <w:tc>
          <w:tcPr>
            <w:tcW w:w="1418" w:type="dxa"/>
          </w:tcPr>
          <w:p w14:paraId="11C94702" w14:textId="77777777" w:rsidR="004F3857" w:rsidRPr="007D19AF" w:rsidRDefault="004F3857" w:rsidP="007D19AF">
            <w:pPr>
              <w:spacing w:after="60"/>
              <w:jc w:val="right"/>
              <w:rPr>
                <w:sz w:val="16"/>
                <w:szCs w:val="16"/>
              </w:rPr>
            </w:pPr>
            <w:r w:rsidRPr="007D19AF">
              <w:rPr>
                <w:sz w:val="16"/>
                <w:szCs w:val="16"/>
              </w:rPr>
              <w:t>Otros:</w:t>
            </w:r>
          </w:p>
        </w:tc>
        <w:tc>
          <w:tcPr>
            <w:tcW w:w="7415" w:type="dxa"/>
            <w:tcBorders>
              <w:bottom w:val="single" w:sz="4" w:space="0" w:color="auto"/>
            </w:tcBorders>
            <w:vAlign w:val="center"/>
          </w:tcPr>
          <w:p w14:paraId="71B5D2B1" w14:textId="21E8643A" w:rsidR="004F3857" w:rsidRPr="007D19AF" w:rsidRDefault="00ED474A" w:rsidP="007D19AF">
            <w:pPr>
              <w:spacing w:after="6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(7)</w:t>
            </w:r>
          </w:p>
        </w:tc>
      </w:tr>
    </w:tbl>
    <w:p w14:paraId="07E3D9EC" w14:textId="77777777" w:rsidR="00753F4E" w:rsidRDefault="00753F4E" w:rsidP="00E7482D"/>
    <w:p w14:paraId="1F0EDE82" w14:textId="67257CBC" w:rsidR="00753F4E" w:rsidRPr="00175342" w:rsidRDefault="00753F4E" w:rsidP="00175342">
      <w:pPr>
        <w:jc w:val="center"/>
        <w:rPr>
          <w:b/>
          <w:bCs/>
        </w:rPr>
      </w:pPr>
      <w:r w:rsidRPr="007D19AF">
        <w:t>ATENTAMENTE</w:t>
      </w:r>
    </w:p>
    <w:p w14:paraId="187AF6CC" w14:textId="77777777" w:rsidR="00753F4E" w:rsidRDefault="00753F4E" w:rsidP="00175342">
      <w:pPr>
        <w:jc w:val="center"/>
        <w:rPr>
          <w:b/>
          <w:bCs/>
        </w:rPr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3"/>
      </w:tblGrid>
      <w:tr w:rsidR="007D19AF" w14:paraId="54A515F8" w14:textId="77777777" w:rsidTr="002F6BBD">
        <w:trPr>
          <w:trHeight w:val="113"/>
          <w:jc w:val="center"/>
        </w:trPr>
        <w:tc>
          <w:tcPr>
            <w:tcW w:w="6703" w:type="dxa"/>
          </w:tcPr>
          <w:p w14:paraId="32A08F45" w14:textId="6B8DF56B" w:rsidR="007D19AF" w:rsidRPr="00776CF1" w:rsidRDefault="00ED474A" w:rsidP="00280BB9">
            <w:pPr>
              <w:spacing w:after="6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(8) </w:t>
            </w:r>
            <w:r w:rsidR="00C62F9E">
              <w:rPr>
                <w:sz w:val="16"/>
                <w:szCs w:val="16"/>
              </w:rPr>
              <w:t>Nombre y firma del solicitante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7D19AF" w14:paraId="1439E96B" w14:textId="77777777" w:rsidTr="002F6BBD">
        <w:trPr>
          <w:trHeight w:val="113"/>
          <w:jc w:val="center"/>
        </w:trPr>
        <w:tc>
          <w:tcPr>
            <w:tcW w:w="6703" w:type="dxa"/>
          </w:tcPr>
          <w:p w14:paraId="69EF165D" w14:textId="4DA0B2C4" w:rsidR="007D19AF" w:rsidRPr="00776CF1" w:rsidRDefault="00ED474A" w:rsidP="007D19AF">
            <w:pPr>
              <w:spacing w:after="6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(9) </w:t>
            </w:r>
            <w:r w:rsidR="00C62F9E">
              <w:rPr>
                <w:sz w:val="16"/>
                <w:szCs w:val="16"/>
              </w:rPr>
              <w:t>Correo electrónico</w:t>
            </w:r>
            <w:r>
              <w:rPr>
                <w:sz w:val="16"/>
                <w:szCs w:val="16"/>
              </w:rPr>
              <w:t xml:space="preserve"> (9)</w:t>
            </w:r>
          </w:p>
        </w:tc>
      </w:tr>
      <w:tr w:rsidR="007D19AF" w14:paraId="74003645" w14:textId="77777777" w:rsidTr="002F6BBD">
        <w:trPr>
          <w:trHeight w:val="113"/>
          <w:jc w:val="center"/>
        </w:trPr>
        <w:tc>
          <w:tcPr>
            <w:tcW w:w="6703" w:type="dxa"/>
          </w:tcPr>
          <w:p w14:paraId="294FC333" w14:textId="46CB64F3" w:rsidR="007D19AF" w:rsidRPr="00776CF1" w:rsidRDefault="00ED474A" w:rsidP="007D19AF">
            <w:pPr>
              <w:spacing w:after="6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(10) </w:t>
            </w:r>
            <w:r w:rsidR="00C62F9E">
              <w:rPr>
                <w:sz w:val="16"/>
                <w:szCs w:val="16"/>
              </w:rPr>
              <w:t>Número telefónico</w:t>
            </w:r>
          </w:p>
        </w:tc>
      </w:tr>
    </w:tbl>
    <w:p w14:paraId="7D06CE72" w14:textId="77777777" w:rsidR="00AC20BB" w:rsidRDefault="00AC20BB" w:rsidP="00E7482D">
      <w:pPr>
        <w:rPr>
          <w:sz w:val="16"/>
          <w:szCs w:val="16"/>
        </w:rPr>
      </w:pPr>
    </w:p>
    <w:p w14:paraId="79152276" w14:textId="77777777" w:rsidR="00D53E4E" w:rsidRDefault="00AC20BB" w:rsidP="00E7482D">
      <w:pPr>
        <w:rPr>
          <w:sz w:val="16"/>
          <w:szCs w:val="16"/>
        </w:rPr>
      </w:pPr>
      <w:proofErr w:type="spellStart"/>
      <w:r w:rsidRPr="00AC20BB">
        <w:rPr>
          <w:sz w:val="16"/>
          <w:szCs w:val="16"/>
        </w:rPr>
        <w:t>c.c.p</w:t>
      </w:r>
      <w:proofErr w:type="spellEnd"/>
      <w:r w:rsidRPr="00AC20BB">
        <w:rPr>
          <w:sz w:val="16"/>
          <w:szCs w:val="16"/>
        </w:rPr>
        <w:t xml:space="preserve"> </w:t>
      </w:r>
      <w:r w:rsidR="00D53E4E">
        <w:rPr>
          <w:sz w:val="16"/>
          <w:szCs w:val="16"/>
        </w:rPr>
        <w:t>Interesado</w:t>
      </w:r>
    </w:p>
    <w:p w14:paraId="0EEA95A6" w14:textId="7659FCC6" w:rsidR="00ED474A" w:rsidRDefault="00D53E4E" w:rsidP="00D53E4E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c.c.p</w:t>
      </w:r>
      <w:proofErr w:type="spellEnd"/>
      <w:r>
        <w:rPr>
          <w:sz w:val="16"/>
          <w:szCs w:val="16"/>
        </w:rPr>
        <w:t xml:space="preserve"> </w:t>
      </w:r>
      <w:r w:rsidR="00AC20BB" w:rsidRPr="00AC20BB">
        <w:rPr>
          <w:sz w:val="16"/>
          <w:szCs w:val="16"/>
        </w:rPr>
        <w:t>Archivo</w:t>
      </w:r>
      <w:r w:rsidR="00ED474A">
        <w:rPr>
          <w:sz w:val="16"/>
          <w:szCs w:val="16"/>
        </w:rPr>
        <w:br w:type="page"/>
      </w:r>
    </w:p>
    <w:p w14:paraId="61728060" w14:textId="77777777" w:rsidR="00521885" w:rsidRDefault="00521885" w:rsidP="00E7482D">
      <w:pPr>
        <w:rPr>
          <w:sz w:val="16"/>
          <w:szCs w:val="16"/>
        </w:rPr>
      </w:pPr>
    </w:p>
    <w:p w14:paraId="1EFB2100" w14:textId="77777777" w:rsidR="00ED474A" w:rsidRDefault="00ED474A" w:rsidP="00E7482D">
      <w:pPr>
        <w:rPr>
          <w:sz w:val="16"/>
          <w:szCs w:val="16"/>
        </w:rPr>
      </w:pPr>
    </w:p>
    <w:p w14:paraId="5BCFC701" w14:textId="77777777" w:rsidR="00ED474A" w:rsidRPr="00DD2569" w:rsidRDefault="00ED474A" w:rsidP="00ED474A">
      <w:pPr>
        <w:spacing w:line="360" w:lineRule="auto"/>
        <w:jc w:val="center"/>
        <w:rPr>
          <w:b/>
          <w:bCs/>
        </w:rPr>
      </w:pPr>
      <w:r w:rsidRPr="00DD2569">
        <w:rPr>
          <w:b/>
          <w:bCs/>
        </w:rPr>
        <w:t>INSTRUCTIVO DE LLENADO</w:t>
      </w:r>
    </w:p>
    <w:p w14:paraId="4D125B3D" w14:textId="77777777" w:rsidR="00ED474A" w:rsidRDefault="00ED474A" w:rsidP="00ED474A">
      <w:pPr>
        <w:rPr>
          <w:sz w:val="16"/>
          <w:szCs w:val="16"/>
        </w:rPr>
      </w:pPr>
    </w:p>
    <w:p w14:paraId="5442FFE3" w14:textId="77777777" w:rsidR="00ED474A" w:rsidRPr="000C4087" w:rsidRDefault="00ED474A" w:rsidP="00ED474A">
      <w:pPr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3"/>
        <w:gridCol w:w="7845"/>
      </w:tblGrid>
      <w:tr w:rsidR="00ED474A" w:rsidRPr="00BC257B" w14:paraId="5379A91D" w14:textId="77777777" w:rsidTr="000D71AF">
        <w:tc>
          <w:tcPr>
            <w:tcW w:w="983" w:type="dxa"/>
            <w:shd w:val="clear" w:color="auto" w:fill="E7E6E6" w:themeFill="background2"/>
          </w:tcPr>
          <w:p w14:paraId="295F814E" w14:textId="77777777" w:rsidR="00ED474A" w:rsidRPr="00BC257B" w:rsidRDefault="00ED474A" w:rsidP="003E6CA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BC257B">
              <w:rPr>
                <w:b/>
                <w:bCs/>
                <w:sz w:val="18"/>
                <w:szCs w:val="18"/>
              </w:rPr>
              <w:t>Número</w:t>
            </w:r>
          </w:p>
        </w:tc>
        <w:tc>
          <w:tcPr>
            <w:tcW w:w="7845" w:type="dxa"/>
            <w:shd w:val="clear" w:color="auto" w:fill="E7E6E6" w:themeFill="background2"/>
          </w:tcPr>
          <w:p w14:paraId="4FF05F02" w14:textId="77777777" w:rsidR="00ED474A" w:rsidRPr="00BC257B" w:rsidRDefault="00ED474A" w:rsidP="003E6CA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BC257B">
              <w:rPr>
                <w:b/>
                <w:bCs/>
                <w:sz w:val="18"/>
                <w:szCs w:val="18"/>
              </w:rPr>
              <w:t>Descripción</w:t>
            </w:r>
          </w:p>
        </w:tc>
      </w:tr>
      <w:tr w:rsidR="00ED474A" w:rsidRPr="00BC257B" w14:paraId="7EBFF249" w14:textId="77777777" w:rsidTr="000D71AF">
        <w:tc>
          <w:tcPr>
            <w:tcW w:w="983" w:type="dxa"/>
          </w:tcPr>
          <w:p w14:paraId="7D59B21F" w14:textId="77777777" w:rsidR="00ED474A" w:rsidRPr="00BC257B" w:rsidRDefault="00ED474A" w:rsidP="003E6CA2">
            <w:pPr>
              <w:spacing w:line="360" w:lineRule="auto"/>
              <w:rPr>
                <w:sz w:val="18"/>
                <w:szCs w:val="18"/>
              </w:rPr>
            </w:pPr>
            <w:r w:rsidRPr="00BC257B">
              <w:rPr>
                <w:sz w:val="18"/>
                <w:szCs w:val="18"/>
              </w:rPr>
              <w:t>(1)</w:t>
            </w:r>
          </w:p>
        </w:tc>
        <w:tc>
          <w:tcPr>
            <w:tcW w:w="7845" w:type="dxa"/>
          </w:tcPr>
          <w:p w14:paraId="75134160" w14:textId="2AF7AF4D" w:rsidR="00ED474A" w:rsidRPr="00BC257B" w:rsidRDefault="00ED474A" w:rsidP="003E6CA2">
            <w:pPr>
              <w:spacing w:line="360" w:lineRule="auto"/>
              <w:rPr>
                <w:sz w:val="18"/>
                <w:szCs w:val="18"/>
              </w:rPr>
            </w:pPr>
            <w:r w:rsidRPr="00BC257B">
              <w:rPr>
                <w:sz w:val="18"/>
                <w:szCs w:val="18"/>
              </w:rPr>
              <w:t xml:space="preserve">Escribe el nombre completo del solicitante </w:t>
            </w:r>
            <w:r w:rsidR="000171F0">
              <w:rPr>
                <w:sz w:val="18"/>
                <w:szCs w:val="18"/>
              </w:rPr>
              <w:t>comenzando por apellidos. No se permiten abreviaciones.</w:t>
            </w:r>
          </w:p>
        </w:tc>
      </w:tr>
      <w:tr w:rsidR="00ED474A" w:rsidRPr="00BC257B" w14:paraId="5FE88071" w14:textId="77777777" w:rsidTr="000D71AF">
        <w:tc>
          <w:tcPr>
            <w:tcW w:w="983" w:type="dxa"/>
          </w:tcPr>
          <w:p w14:paraId="24BEE8CF" w14:textId="77777777" w:rsidR="00ED474A" w:rsidRPr="00BC257B" w:rsidRDefault="00ED474A" w:rsidP="003E6CA2">
            <w:pPr>
              <w:spacing w:line="360" w:lineRule="auto"/>
              <w:rPr>
                <w:sz w:val="18"/>
                <w:szCs w:val="18"/>
              </w:rPr>
            </w:pPr>
            <w:r w:rsidRPr="00BC257B">
              <w:rPr>
                <w:sz w:val="18"/>
                <w:szCs w:val="18"/>
              </w:rPr>
              <w:t>(2)</w:t>
            </w:r>
          </w:p>
        </w:tc>
        <w:tc>
          <w:tcPr>
            <w:tcW w:w="7845" w:type="dxa"/>
          </w:tcPr>
          <w:p w14:paraId="4AF624A4" w14:textId="0680C19D" w:rsidR="00ED474A" w:rsidRPr="00BC257B" w:rsidRDefault="00ED474A" w:rsidP="003E6CA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Escribe el número de ingreso actual</w:t>
            </w:r>
            <w:r w:rsidRPr="00BC257B">
              <w:rPr>
                <w:sz w:val="18"/>
                <w:szCs w:val="18"/>
              </w:rPr>
              <w:t xml:space="preserve"> </w:t>
            </w:r>
            <w:r w:rsidR="000171F0">
              <w:rPr>
                <w:sz w:val="18"/>
                <w:szCs w:val="18"/>
              </w:rPr>
              <w:t>(Revisar Kardex)</w:t>
            </w:r>
          </w:p>
        </w:tc>
      </w:tr>
      <w:tr w:rsidR="00ED474A" w:rsidRPr="00BC257B" w14:paraId="5F24480D" w14:textId="77777777" w:rsidTr="000D71AF">
        <w:tc>
          <w:tcPr>
            <w:tcW w:w="983" w:type="dxa"/>
          </w:tcPr>
          <w:p w14:paraId="75945939" w14:textId="77777777" w:rsidR="00ED474A" w:rsidRPr="00BC257B" w:rsidRDefault="00ED474A" w:rsidP="003E6CA2">
            <w:pPr>
              <w:spacing w:line="360" w:lineRule="auto"/>
              <w:rPr>
                <w:sz w:val="18"/>
                <w:szCs w:val="18"/>
              </w:rPr>
            </w:pPr>
            <w:r w:rsidRPr="00BC257B">
              <w:rPr>
                <w:sz w:val="18"/>
                <w:szCs w:val="18"/>
              </w:rPr>
              <w:t>(3)</w:t>
            </w:r>
          </w:p>
        </w:tc>
        <w:tc>
          <w:tcPr>
            <w:tcW w:w="7845" w:type="dxa"/>
          </w:tcPr>
          <w:p w14:paraId="572FC84E" w14:textId="77777777" w:rsidR="00ED474A" w:rsidRPr="00BC257B" w:rsidRDefault="00ED474A" w:rsidP="003E6CA2">
            <w:pPr>
              <w:spacing w:line="360" w:lineRule="auto"/>
              <w:rPr>
                <w:sz w:val="18"/>
                <w:szCs w:val="18"/>
              </w:rPr>
            </w:pPr>
            <w:r w:rsidRPr="00BC257B">
              <w:rPr>
                <w:sz w:val="18"/>
                <w:szCs w:val="18"/>
              </w:rPr>
              <w:t>Escribe el nombre de la carrera que se encuentra cursando.</w:t>
            </w:r>
          </w:p>
        </w:tc>
      </w:tr>
      <w:tr w:rsidR="00ED474A" w:rsidRPr="00BC257B" w14:paraId="3337D9B0" w14:textId="77777777" w:rsidTr="000D71AF">
        <w:tc>
          <w:tcPr>
            <w:tcW w:w="983" w:type="dxa"/>
          </w:tcPr>
          <w:p w14:paraId="0DED1442" w14:textId="77777777" w:rsidR="00ED474A" w:rsidRPr="00BC257B" w:rsidRDefault="00ED474A" w:rsidP="003E6CA2">
            <w:pPr>
              <w:spacing w:line="360" w:lineRule="auto"/>
              <w:rPr>
                <w:sz w:val="18"/>
                <w:szCs w:val="18"/>
              </w:rPr>
            </w:pPr>
            <w:r w:rsidRPr="00BC257B">
              <w:rPr>
                <w:sz w:val="18"/>
                <w:szCs w:val="18"/>
              </w:rPr>
              <w:t>(4)</w:t>
            </w:r>
          </w:p>
        </w:tc>
        <w:tc>
          <w:tcPr>
            <w:tcW w:w="7845" w:type="dxa"/>
          </w:tcPr>
          <w:p w14:paraId="5B2EF347" w14:textId="4BFC16EE" w:rsidR="00ED474A" w:rsidRPr="00BC257B" w:rsidRDefault="00ED474A" w:rsidP="003E6CA2">
            <w:pPr>
              <w:spacing w:line="360" w:lineRule="auto"/>
              <w:rPr>
                <w:sz w:val="18"/>
                <w:szCs w:val="18"/>
              </w:rPr>
            </w:pPr>
            <w:r w:rsidRPr="00BC257B">
              <w:rPr>
                <w:sz w:val="18"/>
                <w:szCs w:val="18"/>
              </w:rPr>
              <w:t>Escribe el número de matrícula incluyendo la letra</w:t>
            </w:r>
          </w:p>
        </w:tc>
      </w:tr>
      <w:tr w:rsidR="00ED474A" w:rsidRPr="00BC257B" w14:paraId="302CABBE" w14:textId="77777777" w:rsidTr="000D71AF">
        <w:tc>
          <w:tcPr>
            <w:tcW w:w="983" w:type="dxa"/>
          </w:tcPr>
          <w:p w14:paraId="00A70830" w14:textId="77777777" w:rsidR="00ED474A" w:rsidRPr="00BC257B" w:rsidRDefault="00ED474A" w:rsidP="003E6CA2">
            <w:pPr>
              <w:spacing w:line="360" w:lineRule="auto"/>
              <w:rPr>
                <w:sz w:val="18"/>
                <w:szCs w:val="18"/>
              </w:rPr>
            </w:pPr>
            <w:r w:rsidRPr="00BC257B">
              <w:rPr>
                <w:sz w:val="18"/>
                <w:szCs w:val="18"/>
              </w:rPr>
              <w:t>(5)</w:t>
            </w:r>
          </w:p>
        </w:tc>
        <w:tc>
          <w:tcPr>
            <w:tcW w:w="7845" w:type="dxa"/>
          </w:tcPr>
          <w:p w14:paraId="22F1C559" w14:textId="548B901D" w:rsidR="00ED474A" w:rsidRPr="00BC257B" w:rsidRDefault="00B25ED9" w:rsidP="003E6CA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Redacte</w:t>
            </w:r>
            <w:r w:rsidR="0088545C" w:rsidRPr="00BC257B">
              <w:rPr>
                <w:sz w:val="18"/>
                <w:szCs w:val="18"/>
              </w:rPr>
              <w:t xml:space="preserve"> los motivos </w:t>
            </w:r>
            <w:r w:rsidR="00972875">
              <w:rPr>
                <w:sz w:val="18"/>
                <w:szCs w:val="18"/>
              </w:rPr>
              <w:t>académicos</w:t>
            </w:r>
            <w:r>
              <w:rPr>
                <w:sz w:val="18"/>
                <w:szCs w:val="18"/>
              </w:rPr>
              <w:t xml:space="preserve"> en caso de haberlos</w:t>
            </w:r>
          </w:p>
        </w:tc>
      </w:tr>
      <w:tr w:rsidR="00ED474A" w:rsidRPr="00BC257B" w14:paraId="753245B8" w14:textId="77777777" w:rsidTr="000D71AF">
        <w:tc>
          <w:tcPr>
            <w:tcW w:w="983" w:type="dxa"/>
          </w:tcPr>
          <w:p w14:paraId="3CC57725" w14:textId="77777777" w:rsidR="00ED474A" w:rsidRPr="00BC257B" w:rsidRDefault="00ED474A" w:rsidP="003E6CA2">
            <w:pPr>
              <w:spacing w:line="360" w:lineRule="auto"/>
              <w:rPr>
                <w:sz w:val="18"/>
                <w:szCs w:val="18"/>
              </w:rPr>
            </w:pPr>
            <w:r w:rsidRPr="00BC257B">
              <w:rPr>
                <w:sz w:val="18"/>
                <w:szCs w:val="18"/>
              </w:rPr>
              <w:t>(6)</w:t>
            </w:r>
          </w:p>
        </w:tc>
        <w:tc>
          <w:tcPr>
            <w:tcW w:w="7845" w:type="dxa"/>
          </w:tcPr>
          <w:p w14:paraId="7E78A3D6" w14:textId="3644E98E" w:rsidR="00ED474A" w:rsidRPr="00BC257B" w:rsidRDefault="00B25ED9" w:rsidP="003E6CA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Redacte </w:t>
            </w:r>
            <w:r w:rsidR="0088545C" w:rsidRPr="00BC257B">
              <w:rPr>
                <w:sz w:val="18"/>
                <w:szCs w:val="18"/>
              </w:rPr>
              <w:t xml:space="preserve">los motivos personales </w:t>
            </w:r>
            <w:r>
              <w:rPr>
                <w:sz w:val="18"/>
                <w:szCs w:val="18"/>
              </w:rPr>
              <w:t>en caso de haberlos</w:t>
            </w:r>
          </w:p>
        </w:tc>
      </w:tr>
      <w:tr w:rsidR="00ED474A" w:rsidRPr="00BC257B" w14:paraId="52CD1F7A" w14:textId="77777777" w:rsidTr="000D71AF">
        <w:tc>
          <w:tcPr>
            <w:tcW w:w="983" w:type="dxa"/>
          </w:tcPr>
          <w:p w14:paraId="24A9A326" w14:textId="77777777" w:rsidR="00ED474A" w:rsidRPr="00BC257B" w:rsidRDefault="00ED474A" w:rsidP="003E6CA2">
            <w:pPr>
              <w:spacing w:line="360" w:lineRule="auto"/>
              <w:rPr>
                <w:sz w:val="18"/>
                <w:szCs w:val="18"/>
              </w:rPr>
            </w:pPr>
            <w:r w:rsidRPr="00BC257B">
              <w:rPr>
                <w:sz w:val="18"/>
                <w:szCs w:val="18"/>
              </w:rPr>
              <w:t>(7)</w:t>
            </w:r>
          </w:p>
        </w:tc>
        <w:tc>
          <w:tcPr>
            <w:tcW w:w="7845" w:type="dxa"/>
          </w:tcPr>
          <w:p w14:paraId="1AE4B3A9" w14:textId="5912FCDD" w:rsidR="00ED474A" w:rsidRPr="00BC257B" w:rsidRDefault="00B25ED9" w:rsidP="003E6CA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Redacte s</w:t>
            </w:r>
            <w:r w:rsidR="00972875" w:rsidRPr="00BC257B">
              <w:rPr>
                <w:sz w:val="18"/>
                <w:szCs w:val="18"/>
              </w:rPr>
              <w:t>i existe otro tipo de motivos</w:t>
            </w:r>
          </w:p>
        </w:tc>
      </w:tr>
      <w:tr w:rsidR="00ED474A" w:rsidRPr="00BC257B" w14:paraId="10DF589C" w14:textId="77777777" w:rsidTr="000D71AF">
        <w:tc>
          <w:tcPr>
            <w:tcW w:w="983" w:type="dxa"/>
          </w:tcPr>
          <w:p w14:paraId="223D774B" w14:textId="77777777" w:rsidR="00ED474A" w:rsidRPr="00BC257B" w:rsidRDefault="00ED474A" w:rsidP="003E6CA2">
            <w:pPr>
              <w:spacing w:line="360" w:lineRule="auto"/>
              <w:rPr>
                <w:sz w:val="18"/>
                <w:szCs w:val="18"/>
              </w:rPr>
            </w:pPr>
            <w:r w:rsidRPr="00BC257B">
              <w:rPr>
                <w:sz w:val="18"/>
                <w:szCs w:val="18"/>
              </w:rPr>
              <w:t>(8)</w:t>
            </w:r>
          </w:p>
        </w:tc>
        <w:tc>
          <w:tcPr>
            <w:tcW w:w="7845" w:type="dxa"/>
          </w:tcPr>
          <w:p w14:paraId="2B164845" w14:textId="060861C0" w:rsidR="00ED474A" w:rsidRPr="00BC257B" w:rsidRDefault="00742328" w:rsidP="003E6CA2">
            <w:pPr>
              <w:spacing w:line="360" w:lineRule="auto"/>
              <w:rPr>
                <w:sz w:val="18"/>
                <w:szCs w:val="18"/>
              </w:rPr>
            </w:pPr>
            <w:r w:rsidRPr="00BC257B">
              <w:rPr>
                <w:sz w:val="18"/>
                <w:szCs w:val="18"/>
              </w:rPr>
              <w:t>Escriba el nombre comp</w:t>
            </w:r>
            <w:r w:rsidR="00B25ED9">
              <w:rPr>
                <w:sz w:val="18"/>
                <w:szCs w:val="18"/>
              </w:rPr>
              <w:t>l</w:t>
            </w:r>
            <w:r w:rsidRPr="00BC257B">
              <w:rPr>
                <w:sz w:val="18"/>
                <w:szCs w:val="18"/>
              </w:rPr>
              <w:t>eto y firma autógrafa</w:t>
            </w:r>
            <w:r w:rsidR="00964AD8">
              <w:rPr>
                <w:sz w:val="18"/>
                <w:szCs w:val="18"/>
              </w:rPr>
              <w:t xml:space="preserve"> con color azul</w:t>
            </w:r>
          </w:p>
        </w:tc>
      </w:tr>
      <w:tr w:rsidR="00ED474A" w:rsidRPr="00BC257B" w14:paraId="4205F752" w14:textId="77777777" w:rsidTr="000D71AF">
        <w:tc>
          <w:tcPr>
            <w:tcW w:w="983" w:type="dxa"/>
          </w:tcPr>
          <w:p w14:paraId="63570E78" w14:textId="77777777" w:rsidR="00ED474A" w:rsidRPr="00BC257B" w:rsidRDefault="00ED474A" w:rsidP="003E6CA2">
            <w:pPr>
              <w:spacing w:line="360" w:lineRule="auto"/>
              <w:rPr>
                <w:sz w:val="18"/>
                <w:szCs w:val="18"/>
              </w:rPr>
            </w:pPr>
            <w:r w:rsidRPr="00BC257B">
              <w:rPr>
                <w:sz w:val="18"/>
                <w:szCs w:val="18"/>
              </w:rPr>
              <w:t>(9)</w:t>
            </w:r>
          </w:p>
        </w:tc>
        <w:tc>
          <w:tcPr>
            <w:tcW w:w="7845" w:type="dxa"/>
          </w:tcPr>
          <w:p w14:paraId="1DD2FB78" w14:textId="78919DF8" w:rsidR="00ED474A" w:rsidRPr="00BC257B" w:rsidRDefault="00742328" w:rsidP="003E6CA2">
            <w:pPr>
              <w:spacing w:line="360" w:lineRule="auto"/>
              <w:rPr>
                <w:sz w:val="18"/>
                <w:szCs w:val="18"/>
              </w:rPr>
            </w:pPr>
            <w:r w:rsidRPr="00BC257B">
              <w:rPr>
                <w:sz w:val="18"/>
                <w:szCs w:val="18"/>
              </w:rPr>
              <w:t xml:space="preserve">Escriba correo </w:t>
            </w:r>
            <w:r>
              <w:rPr>
                <w:sz w:val="18"/>
                <w:szCs w:val="18"/>
              </w:rPr>
              <w:t xml:space="preserve">electrónico </w:t>
            </w:r>
            <w:r w:rsidRPr="00BC257B">
              <w:rPr>
                <w:sz w:val="18"/>
                <w:szCs w:val="18"/>
              </w:rPr>
              <w:t>de contacto</w:t>
            </w:r>
          </w:p>
        </w:tc>
      </w:tr>
      <w:tr w:rsidR="00ED474A" w:rsidRPr="00BC257B" w14:paraId="6E14366E" w14:textId="77777777" w:rsidTr="000D71AF">
        <w:tc>
          <w:tcPr>
            <w:tcW w:w="983" w:type="dxa"/>
          </w:tcPr>
          <w:p w14:paraId="79EDDEA0" w14:textId="77777777" w:rsidR="00ED474A" w:rsidRPr="00BC257B" w:rsidRDefault="00ED474A" w:rsidP="003E6CA2">
            <w:pPr>
              <w:spacing w:line="360" w:lineRule="auto"/>
              <w:rPr>
                <w:sz w:val="18"/>
                <w:szCs w:val="18"/>
              </w:rPr>
            </w:pPr>
            <w:r w:rsidRPr="00BC257B">
              <w:rPr>
                <w:sz w:val="18"/>
                <w:szCs w:val="18"/>
              </w:rPr>
              <w:t>(10)</w:t>
            </w:r>
          </w:p>
        </w:tc>
        <w:tc>
          <w:tcPr>
            <w:tcW w:w="7845" w:type="dxa"/>
          </w:tcPr>
          <w:p w14:paraId="35829829" w14:textId="5177ACFF" w:rsidR="00ED474A" w:rsidRPr="00BC257B" w:rsidRDefault="00742328" w:rsidP="003E6CA2">
            <w:pPr>
              <w:spacing w:line="360" w:lineRule="auto"/>
              <w:rPr>
                <w:sz w:val="18"/>
                <w:szCs w:val="18"/>
              </w:rPr>
            </w:pPr>
            <w:r w:rsidRPr="00BC257B">
              <w:rPr>
                <w:sz w:val="18"/>
                <w:szCs w:val="18"/>
              </w:rPr>
              <w:t>Escriba número telefónico de contacto</w:t>
            </w:r>
          </w:p>
        </w:tc>
      </w:tr>
      <w:tr w:rsidR="007A10CC" w:rsidRPr="00BC257B" w14:paraId="7FD9C8C7" w14:textId="77777777" w:rsidTr="000D71AF">
        <w:tc>
          <w:tcPr>
            <w:tcW w:w="983" w:type="dxa"/>
          </w:tcPr>
          <w:p w14:paraId="671843D6" w14:textId="77777777" w:rsidR="007A10CC" w:rsidRPr="00BC257B" w:rsidRDefault="007A10CC" w:rsidP="003E6CA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845" w:type="dxa"/>
          </w:tcPr>
          <w:p w14:paraId="28EF4FEC" w14:textId="0B03CEBC" w:rsidR="007A10CC" w:rsidRPr="007F3B1D" w:rsidRDefault="007A10CC" w:rsidP="007A10CC">
            <w:pPr>
              <w:spacing w:line="360" w:lineRule="auto"/>
              <w:rPr>
                <w:sz w:val="18"/>
                <w:szCs w:val="18"/>
              </w:rPr>
            </w:pPr>
            <w:r w:rsidRPr="007F3B1D">
              <w:rPr>
                <w:sz w:val="18"/>
                <w:szCs w:val="18"/>
              </w:rPr>
              <w:t xml:space="preserve">NOTA: </w:t>
            </w:r>
            <w:r w:rsidRPr="007F3B1D">
              <w:rPr>
                <w:sz w:val="18"/>
                <w:szCs w:val="18"/>
              </w:rPr>
              <w:t xml:space="preserve">Entregar </w:t>
            </w:r>
            <w:r w:rsidR="007F3B1D" w:rsidRPr="007F3B1D">
              <w:rPr>
                <w:sz w:val="18"/>
                <w:szCs w:val="18"/>
              </w:rPr>
              <w:t>solicitud</w:t>
            </w:r>
            <w:r w:rsidRPr="007F3B1D">
              <w:rPr>
                <w:sz w:val="18"/>
                <w:szCs w:val="18"/>
              </w:rPr>
              <w:t xml:space="preserve"> en original y copia al coordinador académico.</w:t>
            </w:r>
          </w:p>
        </w:tc>
      </w:tr>
    </w:tbl>
    <w:p w14:paraId="23E46A08" w14:textId="77777777" w:rsidR="00ED474A" w:rsidRPr="0025429E" w:rsidRDefault="00ED474A" w:rsidP="00ED474A"/>
    <w:sectPr w:rsidR="00ED474A" w:rsidRPr="0025429E" w:rsidSect="008B4B86"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58805" w14:textId="77777777" w:rsidR="00B85B72" w:rsidRDefault="00B85B72" w:rsidP="00E7482D">
      <w:r>
        <w:separator/>
      </w:r>
    </w:p>
  </w:endnote>
  <w:endnote w:type="continuationSeparator" w:id="0">
    <w:p w14:paraId="14705571" w14:textId="77777777" w:rsidR="00B85B72" w:rsidRDefault="00B85B72" w:rsidP="00E7482D">
      <w:r>
        <w:continuationSeparator/>
      </w:r>
    </w:p>
  </w:endnote>
  <w:endnote w:type="continuationNotice" w:id="1">
    <w:p w14:paraId="43010B67" w14:textId="77777777" w:rsidR="00B85B72" w:rsidRDefault="00B85B72" w:rsidP="00E748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59BAB" w14:textId="77777777" w:rsidR="00B85B72" w:rsidRDefault="00B85B72" w:rsidP="00E7482D">
      <w:r>
        <w:separator/>
      </w:r>
    </w:p>
  </w:footnote>
  <w:footnote w:type="continuationSeparator" w:id="0">
    <w:p w14:paraId="311DD37A" w14:textId="77777777" w:rsidR="00B85B72" w:rsidRDefault="00B85B72" w:rsidP="00E7482D">
      <w:r>
        <w:continuationSeparator/>
      </w:r>
    </w:p>
  </w:footnote>
  <w:footnote w:type="continuationNotice" w:id="1">
    <w:p w14:paraId="1372802B" w14:textId="77777777" w:rsidR="00B85B72" w:rsidRDefault="00B85B72" w:rsidP="00E748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96BF0" w14:textId="5907ABE0" w:rsidR="006614D3" w:rsidRDefault="004A00A1" w:rsidP="006614D3">
    <w:pPr>
      <w:pStyle w:val="Encabezado"/>
      <w:tabs>
        <w:tab w:val="center" w:pos="481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B4676A" wp14:editId="65E13E7C">
              <wp:simplePos x="0" y="0"/>
              <wp:positionH relativeFrom="column">
                <wp:posOffset>3234690</wp:posOffset>
              </wp:positionH>
              <wp:positionV relativeFrom="paragraph">
                <wp:posOffset>-68580</wp:posOffset>
              </wp:positionV>
              <wp:extent cx="3057525" cy="35052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752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5B46E" w14:textId="05AAB2AA" w:rsidR="006614D3" w:rsidRDefault="006614D3" w:rsidP="006614D3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Instituto Tecnológico</w:t>
                          </w: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 de Mérida</w:t>
                          </w:r>
                        </w:p>
                        <w:p w14:paraId="4847B022" w14:textId="77777777" w:rsidR="006614D3" w:rsidRPr="00672CE3" w:rsidRDefault="006614D3" w:rsidP="006614D3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  <w:t>División de Estudios Profesionales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B4676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254.7pt;margin-top:-5.4pt;width:240.75pt;height:2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" filled="f" stroked="f">
              <v:textbox>
                <w:txbxContent>
                  <w:p w14:paraId="35E5B46E" w14:textId="05AAB2AA" w:rsidR="006614D3" w:rsidRDefault="006614D3" w:rsidP="006614D3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Instituto Tecnológico</w:t>
                    </w: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 de Mérida</w:t>
                    </w:r>
                  </w:p>
                  <w:p w14:paraId="4847B022" w14:textId="77777777" w:rsidR="006614D3" w:rsidRPr="00672CE3" w:rsidRDefault="006614D3" w:rsidP="006614D3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</w:pPr>
                    <w:r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  <w:t>División de Estudios Profesionales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16599D19" wp14:editId="5F1552CC">
          <wp:simplePos x="0" y="0"/>
          <wp:positionH relativeFrom="column">
            <wp:posOffset>-537210</wp:posOffset>
          </wp:positionH>
          <wp:positionV relativeFrom="paragraph">
            <wp:posOffset>-135255</wp:posOffset>
          </wp:positionV>
          <wp:extent cx="3357880" cy="417195"/>
          <wp:effectExtent l="0" t="0" r="0" b="1905"/>
          <wp:wrapNone/>
          <wp:docPr id="37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5" name="Imagen 37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788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FE56E36" w14:textId="519D89C6" w:rsidR="00096E61" w:rsidRDefault="00096E61" w:rsidP="00E748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507AA" w14:textId="37851BC2" w:rsidR="008B4B86" w:rsidRDefault="008B4B86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886A178" wp14:editId="05B6EE07">
              <wp:simplePos x="0" y="0"/>
              <wp:positionH relativeFrom="column">
                <wp:posOffset>-445135</wp:posOffset>
              </wp:positionH>
              <wp:positionV relativeFrom="paragraph">
                <wp:posOffset>-125730</wp:posOffset>
              </wp:positionV>
              <wp:extent cx="6794500" cy="565150"/>
              <wp:effectExtent l="0" t="0" r="0" b="6350"/>
              <wp:wrapNone/>
              <wp:docPr id="1545541384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94500" cy="565150"/>
                        <a:chOff x="0" y="-22225"/>
                        <a:chExt cx="6794500" cy="565150"/>
                      </a:xfrm>
                    </wpg:grpSpPr>
                    <wps:wsp>
                      <wps:cNvPr id="1351722506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3736975" y="-22225"/>
                          <a:ext cx="3057525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AF52F" w14:textId="77777777" w:rsidR="008B4B86" w:rsidRDefault="008B4B86" w:rsidP="008B4B86">
                            <w:pPr>
                              <w:ind w:right="75"/>
                              <w:jc w:val="right"/>
                              <w:rPr>
                                <w:rFonts w:ascii="Montserrat Medium" w:hAnsi="Montserrat Medium" w:cs="Arial"/>
                                <w:b/>
                                <w:color w:val="737373"/>
                                <w:sz w:val="16"/>
                                <w:szCs w:val="16"/>
                              </w:rPr>
                            </w:pPr>
                            <w:r w:rsidRPr="00816697">
                              <w:rPr>
                                <w:rFonts w:ascii="Montserrat Medium" w:hAnsi="Montserrat Medium" w:cs="Arial"/>
                                <w:b/>
                                <w:color w:val="737373"/>
                                <w:sz w:val="16"/>
                                <w:szCs w:val="16"/>
                              </w:rPr>
                              <w:t>Instituto Tecnológico</w:t>
                            </w:r>
                            <w:r>
                              <w:rPr>
                                <w:rFonts w:ascii="Montserrat Medium" w:hAnsi="Montserrat Medium" w:cs="Arial"/>
                                <w:b/>
                                <w:color w:val="737373"/>
                                <w:sz w:val="16"/>
                                <w:szCs w:val="16"/>
                              </w:rPr>
                              <w:t xml:space="preserve"> de Mérida</w:t>
                            </w:r>
                          </w:p>
                          <w:p w14:paraId="073CE312" w14:textId="77777777" w:rsidR="008B4B86" w:rsidRPr="00672CE3" w:rsidRDefault="008B4B86" w:rsidP="008B4B86">
                            <w:pPr>
                              <w:ind w:right="75"/>
                              <w:jc w:val="right"/>
                              <w:rPr>
                                <w:rFonts w:ascii="Montserrat Medium" w:hAnsi="Montserrat Medium" w:cs="Arial"/>
                                <w:color w:val="73737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color w:val="737373"/>
                                <w:sz w:val="16"/>
                                <w:szCs w:val="16"/>
                              </w:rPr>
                              <w:t>División de Estudios Profesionales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18742819" name="Imagen 101874281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788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86A178" id="Grupo 1" o:spid="_x0000_s1027" style="position:absolute;left:0;text-align:left;margin-left:-35.05pt;margin-top:-9.9pt;width:535pt;height:44.5pt;z-index:251662336;mso-width-relative:margin;mso-height-relative:margin" coordorigin=",-222" coordsize="67945,5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37369;top:-222;width:30576;height:5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" filled="f" stroked="f">
                <v:textbox>
                  <w:txbxContent>
                    <w:p w14:paraId="4A1AF52F" w14:textId="77777777" w:rsidR="008B4B86" w:rsidRDefault="008B4B86" w:rsidP="008B4B86">
                      <w:pPr>
                        <w:ind w:right="75"/>
                        <w:jc w:val="right"/>
                        <w:rPr>
                          <w:rFonts w:ascii="Montserrat Medium" w:hAnsi="Montserrat Medium" w:cs="Arial"/>
                          <w:b/>
                          <w:color w:val="737373"/>
                          <w:sz w:val="16"/>
                          <w:szCs w:val="16"/>
                        </w:rPr>
                      </w:pPr>
                      <w:r w:rsidRPr="00816697">
                        <w:rPr>
                          <w:rFonts w:ascii="Montserrat Medium" w:hAnsi="Montserrat Medium" w:cs="Arial"/>
                          <w:b/>
                          <w:color w:val="737373"/>
                          <w:sz w:val="16"/>
                          <w:szCs w:val="16"/>
                        </w:rPr>
                        <w:t>Instituto Tecnológico</w:t>
                      </w:r>
                      <w:r>
                        <w:rPr>
                          <w:rFonts w:ascii="Montserrat Medium" w:hAnsi="Montserrat Medium" w:cs="Arial"/>
                          <w:b/>
                          <w:color w:val="737373"/>
                          <w:sz w:val="16"/>
                          <w:szCs w:val="16"/>
                        </w:rPr>
                        <w:t xml:space="preserve"> de Mérida</w:t>
                      </w:r>
                    </w:p>
                    <w:p w14:paraId="073CE312" w14:textId="77777777" w:rsidR="008B4B86" w:rsidRPr="00672CE3" w:rsidRDefault="008B4B86" w:rsidP="008B4B86">
                      <w:pPr>
                        <w:ind w:right="75"/>
                        <w:jc w:val="right"/>
                        <w:rPr>
                          <w:rFonts w:ascii="Montserrat Medium" w:hAnsi="Montserrat Medium" w:cs="Arial"/>
                          <w:color w:val="737373"/>
                          <w:sz w:val="16"/>
                          <w:szCs w:val="16"/>
                        </w:rPr>
                      </w:pPr>
                      <w:r>
                        <w:rPr>
                          <w:rFonts w:ascii="Montserrat Medium" w:hAnsi="Montserrat Medium" w:cs="Arial"/>
                          <w:color w:val="737373"/>
                          <w:sz w:val="16"/>
                          <w:szCs w:val="16"/>
                        </w:rPr>
                        <w:t>División de Estudios Profesionales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018742819" o:spid="_x0000_s1029" type="#_x0000_t75" style="position:absolute;width:33578;height:4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53A83"/>
    <w:multiLevelType w:val="hybridMultilevel"/>
    <w:tmpl w:val="D632EC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F68AE"/>
    <w:multiLevelType w:val="hybridMultilevel"/>
    <w:tmpl w:val="4A421B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207932">
    <w:abstractNumId w:val="0"/>
  </w:num>
  <w:num w:numId="2" w16cid:durableId="409936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50"/>
    <w:rsid w:val="0001246C"/>
    <w:rsid w:val="00016BA7"/>
    <w:rsid w:val="000171F0"/>
    <w:rsid w:val="0003702B"/>
    <w:rsid w:val="00046E9B"/>
    <w:rsid w:val="00054422"/>
    <w:rsid w:val="00096E61"/>
    <w:rsid w:val="000C5409"/>
    <w:rsid w:val="000D689F"/>
    <w:rsid w:val="000D71AF"/>
    <w:rsid w:val="000E1F00"/>
    <w:rsid w:val="000F3E25"/>
    <w:rsid w:val="001115CD"/>
    <w:rsid w:val="00124374"/>
    <w:rsid w:val="001352E0"/>
    <w:rsid w:val="00175342"/>
    <w:rsid w:val="001B7DBA"/>
    <w:rsid w:val="001C0CF5"/>
    <w:rsid w:val="00214BCC"/>
    <w:rsid w:val="00230489"/>
    <w:rsid w:val="002343AA"/>
    <w:rsid w:val="002748CE"/>
    <w:rsid w:val="002921CB"/>
    <w:rsid w:val="00294E37"/>
    <w:rsid w:val="0029546B"/>
    <w:rsid w:val="00297C79"/>
    <w:rsid w:val="002C506A"/>
    <w:rsid w:val="002C7956"/>
    <w:rsid w:val="002E407E"/>
    <w:rsid w:val="002F5787"/>
    <w:rsid w:val="002F6BBD"/>
    <w:rsid w:val="003006CB"/>
    <w:rsid w:val="003045B8"/>
    <w:rsid w:val="00315113"/>
    <w:rsid w:val="0032629A"/>
    <w:rsid w:val="00337E56"/>
    <w:rsid w:val="0038580F"/>
    <w:rsid w:val="00397024"/>
    <w:rsid w:val="003B2825"/>
    <w:rsid w:val="003C1066"/>
    <w:rsid w:val="003C7698"/>
    <w:rsid w:val="003D5E8E"/>
    <w:rsid w:val="003F7C19"/>
    <w:rsid w:val="00415349"/>
    <w:rsid w:val="00490342"/>
    <w:rsid w:val="00491981"/>
    <w:rsid w:val="004A00A1"/>
    <w:rsid w:val="004C3DEC"/>
    <w:rsid w:val="004F3857"/>
    <w:rsid w:val="004F773C"/>
    <w:rsid w:val="00500BDD"/>
    <w:rsid w:val="00504B63"/>
    <w:rsid w:val="00521885"/>
    <w:rsid w:val="0052289D"/>
    <w:rsid w:val="00556340"/>
    <w:rsid w:val="00567B57"/>
    <w:rsid w:val="00596ECB"/>
    <w:rsid w:val="005A170C"/>
    <w:rsid w:val="005A7A4F"/>
    <w:rsid w:val="005E55E8"/>
    <w:rsid w:val="00605E44"/>
    <w:rsid w:val="0062767A"/>
    <w:rsid w:val="0063306B"/>
    <w:rsid w:val="00642C68"/>
    <w:rsid w:val="006614D3"/>
    <w:rsid w:val="006624A8"/>
    <w:rsid w:val="00663B7E"/>
    <w:rsid w:val="0066483E"/>
    <w:rsid w:val="00673FF6"/>
    <w:rsid w:val="006823F6"/>
    <w:rsid w:val="0068519E"/>
    <w:rsid w:val="00687864"/>
    <w:rsid w:val="006903A0"/>
    <w:rsid w:val="006B5EA0"/>
    <w:rsid w:val="006C4089"/>
    <w:rsid w:val="006C7217"/>
    <w:rsid w:val="006F649F"/>
    <w:rsid w:val="0070697A"/>
    <w:rsid w:val="007143C4"/>
    <w:rsid w:val="00742328"/>
    <w:rsid w:val="00753F4E"/>
    <w:rsid w:val="0078599F"/>
    <w:rsid w:val="007904A4"/>
    <w:rsid w:val="007A10CC"/>
    <w:rsid w:val="007A1B64"/>
    <w:rsid w:val="007B378B"/>
    <w:rsid w:val="007C7629"/>
    <w:rsid w:val="007D19AF"/>
    <w:rsid w:val="007D3DB5"/>
    <w:rsid w:val="007F3B1D"/>
    <w:rsid w:val="00802230"/>
    <w:rsid w:val="00821DE6"/>
    <w:rsid w:val="00834011"/>
    <w:rsid w:val="008460EC"/>
    <w:rsid w:val="008479F6"/>
    <w:rsid w:val="00847D92"/>
    <w:rsid w:val="00872068"/>
    <w:rsid w:val="0088545C"/>
    <w:rsid w:val="00887DE9"/>
    <w:rsid w:val="008A0818"/>
    <w:rsid w:val="008A66F9"/>
    <w:rsid w:val="008A788D"/>
    <w:rsid w:val="008B0E7E"/>
    <w:rsid w:val="008B4B86"/>
    <w:rsid w:val="008C2A72"/>
    <w:rsid w:val="008C53A9"/>
    <w:rsid w:val="009013F1"/>
    <w:rsid w:val="00901FD3"/>
    <w:rsid w:val="009026C2"/>
    <w:rsid w:val="00933AE0"/>
    <w:rsid w:val="0093564F"/>
    <w:rsid w:val="00964AD8"/>
    <w:rsid w:val="00966A5F"/>
    <w:rsid w:val="00972763"/>
    <w:rsid w:val="00972875"/>
    <w:rsid w:val="00983187"/>
    <w:rsid w:val="00992FAA"/>
    <w:rsid w:val="009A0435"/>
    <w:rsid w:val="00A36AD1"/>
    <w:rsid w:val="00A53CF3"/>
    <w:rsid w:val="00A8546C"/>
    <w:rsid w:val="00AA516C"/>
    <w:rsid w:val="00AC20BB"/>
    <w:rsid w:val="00AE45BA"/>
    <w:rsid w:val="00B14997"/>
    <w:rsid w:val="00B14C40"/>
    <w:rsid w:val="00B15364"/>
    <w:rsid w:val="00B25ED9"/>
    <w:rsid w:val="00B85B72"/>
    <w:rsid w:val="00B959C4"/>
    <w:rsid w:val="00B97ECD"/>
    <w:rsid w:val="00BA41C0"/>
    <w:rsid w:val="00BD7E24"/>
    <w:rsid w:val="00C178CF"/>
    <w:rsid w:val="00C310D0"/>
    <w:rsid w:val="00C342E3"/>
    <w:rsid w:val="00C6113A"/>
    <w:rsid w:val="00C62F9E"/>
    <w:rsid w:val="00C7167E"/>
    <w:rsid w:val="00C8456C"/>
    <w:rsid w:val="00C92DA1"/>
    <w:rsid w:val="00CA1A30"/>
    <w:rsid w:val="00CE64EF"/>
    <w:rsid w:val="00D11689"/>
    <w:rsid w:val="00D53E4E"/>
    <w:rsid w:val="00D61441"/>
    <w:rsid w:val="00D67AC3"/>
    <w:rsid w:val="00E06153"/>
    <w:rsid w:val="00E42CEE"/>
    <w:rsid w:val="00E7482D"/>
    <w:rsid w:val="00E80AC8"/>
    <w:rsid w:val="00EA3C62"/>
    <w:rsid w:val="00EA55AC"/>
    <w:rsid w:val="00ED474A"/>
    <w:rsid w:val="00EE0015"/>
    <w:rsid w:val="00F06C70"/>
    <w:rsid w:val="00F46E50"/>
    <w:rsid w:val="00F5588A"/>
    <w:rsid w:val="00F63D5D"/>
    <w:rsid w:val="00F6643D"/>
    <w:rsid w:val="00F9354D"/>
    <w:rsid w:val="00FA715A"/>
    <w:rsid w:val="00FD6D0A"/>
    <w:rsid w:val="00FE77E6"/>
    <w:rsid w:val="00FF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F1A8B"/>
  <w15:chartTrackingRefBased/>
  <w15:docId w15:val="{49A03FB8-FB66-4A76-A82D-F5107EF0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82D"/>
    <w:pPr>
      <w:jc w:val="both"/>
    </w:pPr>
    <w:rPr>
      <w:rFonts w:ascii="Montserrat" w:eastAsia="Times New Roman" w:hAnsi="Montserrat" w:cs="Times New Roman"/>
      <w:kern w:val="0"/>
      <w:sz w:val="2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6E6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lang w:val="es-MX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096E61"/>
  </w:style>
  <w:style w:type="paragraph" w:styleId="Piedepgina">
    <w:name w:val="footer"/>
    <w:basedOn w:val="Normal"/>
    <w:link w:val="PiedepginaCar"/>
    <w:uiPriority w:val="99"/>
    <w:unhideWhenUsed/>
    <w:rsid w:val="00096E6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lang w:val="es-MX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96E61"/>
  </w:style>
  <w:style w:type="table" w:styleId="Tablaconcuadrcula">
    <w:name w:val="Table Grid"/>
    <w:basedOn w:val="Tablanormal"/>
    <w:uiPriority w:val="39"/>
    <w:rsid w:val="00096E61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2767A"/>
    <w:rPr>
      <w:color w:val="808080"/>
    </w:rPr>
  </w:style>
  <w:style w:type="paragraph" w:customStyle="1" w:styleId="LLENADO">
    <w:name w:val="LLENADO"/>
    <w:basedOn w:val="Normal"/>
    <w:qFormat/>
    <w:rsid w:val="006903A0"/>
    <w:pPr>
      <w:spacing w:line="360" w:lineRule="auto"/>
    </w:pPr>
    <w:rPr>
      <w:b/>
    </w:rPr>
  </w:style>
  <w:style w:type="character" w:customStyle="1" w:styleId="Estilo1">
    <w:name w:val="Estilo1"/>
    <w:basedOn w:val="Fuentedeprrafopredeter"/>
    <w:uiPriority w:val="1"/>
    <w:rsid w:val="006903A0"/>
    <w:rPr>
      <w:rFonts w:ascii="Montserrat" w:hAnsi="Montserrat"/>
      <w:b/>
      <w:color w:val="auto"/>
      <w:sz w:val="20"/>
    </w:rPr>
  </w:style>
  <w:style w:type="paragraph" w:styleId="Prrafodelista">
    <w:name w:val="List Paragraph"/>
    <w:basedOn w:val="Normal"/>
    <w:uiPriority w:val="34"/>
    <w:qFormat/>
    <w:rsid w:val="00016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DRO%20CETINA\OneDrive%20-%20Tecnol&#243;gico%20Nacional%20de%20M&#233;xico\COMITES%20ACADEMICOS%20POR%20AUTORIZAR\ANEXO%20XLII.%20SOLICITUD%20DE%20COMIT&#201;%20ACAD&#201;MIC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ANEXO XLII. SOLICITUD DE COMITÉ ACADÉMICO</Template>
  <TotalTime>21</TotalTime>
  <Pages>2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CETINA</dc:creator>
  <cp:keywords/>
  <dc:description/>
  <cp:lastModifiedBy>Pedro Pablo Cetina Uc</cp:lastModifiedBy>
  <cp:revision>32</cp:revision>
  <dcterms:created xsi:type="dcterms:W3CDTF">2024-07-10T17:25:00Z</dcterms:created>
  <dcterms:modified xsi:type="dcterms:W3CDTF">2024-07-19T16:29:00Z</dcterms:modified>
</cp:coreProperties>
</file>